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E9" w:rsidRPr="009266A8" w:rsidRDefault="001226E9" w:rsidP="009266A8">
      <w:pPr>
        <w:pStyle w:val="NormalWeb"/>
        <w:spacing w:before="0" w:beforeAutospacing="0" w:after="0" w:afterAutospacing="0"/>
        <w:rPr>
          <w:sz w:val="28"/>
          <w:szCs w:val="28"/>
        </w:rPr>
      </w:pPr>
      <w:r w:rsidRPr="009266A8">
        <w:rPr>
          <w:sz w:val="28"/>
          <w:szCs w:val="28"/>
        </w:rPr>
        <w:t>PHÒNG GD&amp;ĐT ĐÔNG TRIỀU</w:t>
      </w:r>
    </w:p>
    <w:p w:rsidR="001226E9" w:rsidRPr="009266A8" w:rsidRDefault="001226E9" w:rsidP="009266A8">
      <w:pPr>
        <w:pStyle w:val="NormalWeb"/>
        <w:spacing w:before="0" w:beforeAutospacing="0" w:after="0" w:afterAutospacing="0"/>
        <w:rPr>
          <w:sz w:val="28"/>
          <w:szCs w:val="28"/>
        </w:rPr>
      </w:pPr>
      <w:r w:rsidRPr="009266A8">
        <w:rPr>
          <w:sz w:val="28"/>
          <w:szCs w:val="28"/>
        </w:rPr>
        <w:t xml:space="preserve">TRƯỜNG THCS </w:t>
      </w:r>
      <w:r>
        <w:rPr>
          <w:sz w:val="28"/>
          <w:szCs w:val="28"/>
        </w:rPr>
        <w:t>HƯNG ĐẠO</w:t>
      </w:r>
      <w:r w:rsidRPr="009266A8">
        <w:rPr>
          <w:sz w:val="28"/>
          <w:szCs w:val="28"/>
        </w:rPr>
        <w:t xml:space="preserve"> </w:t>
      </w: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jc w:val="center"/>
        <w:rPr>
          <w:sz w:val="28"/>
          <w:szCs w:val="28"/>
        </w:rPr>
      </w:pPr>
      <w:r w:rsidRPr="009266A8">
        <w:rPr>
          <w:sz w:val="28"/>
          <w:szCs w:val="28"/>
        </w:rPr>
        <w:t>LỊCH CÔNG TÁC TUẦN 18 - NĂM HỌC 2017 -2018</w:t>
      </w:r>
    </w:p>
    <w:p w:rsidR="001226E9" w:rsidRPr="009266A8" w:rsidRDefault="001226E9" w:rsidP="009266A8">
      <w:pPr>
        <w:pStyle w:val="NormalWeb"/>
        <w:spacing w:before="0" w:beforeAutospacing="0" w:after="0" w:afterAutospacing="0"/>
        <w:jc w:val="center"/>
        <w:rPr>
          <w:sz w:val="28"/>
          <w:szCs w:val="28"/>
        </w:rPr>
      </w:pPr>
      <w:r w:rsidRPr="009266A8">
        <w:rPr>
          <w:sz w:val="28"/>
          <w:szCs w:val="28"/>
        </w:rPr>
        <w:t>Từ 27/11 đến 02/12/2017</w:t>
      </w:r>
    </w:p>
    <w:p w:rsidR="001226E9" w:rsidRPr="009266A8" w:rsidRDefault="001226E9" w:rsidP="009266A8">
      <w:pPr>
        <w:pStyle w:val="NormalWeb"/>
        <w:spacing w:before="0" w:beforeAutospacing="0" w:after="0" w:afterAutospacing="0"/>
        <w:rPr>
          <w:sz w:val="28"/>
          <w:szCs w:val="28"/>
        </w:rPr>
      </w:pPr>
      <w:r w:rsidRPr="009266A8">
        <w:rPr>
          <w:sz w:val="28"/>
          <w:szCs w:val="28"/>
        </w:rPr>
        <w:t>Nhiệm vụ trọng tâm</w:t>
      </w:r>
      <w:r w:rsidRPr="009266A8">
        <w:rPr>
          <w:i/>
          <w:iCs/>
          <w:sz w:val="28"/>
          <w:szCs w:val="28"/>
        </w:rPr>
        <w:t>:</w:t>
      </w:r>
    </w:p>
    <w:p w:rsidR="001226E9" w:rsidRPr="009266A8" w:rsidRDefault="001226E9" w:rsidP="009266A8">
      <w:pPr>
        <w:pStyle w:val="NormalWeb"/>
        <w:spacing w:before="0" w:beforeAutospacing="0" w:after="0" w:afterAutospacing="0"/>
        <w:rPr>
          <w:sz w:val="28"/>
          <w:szCs w:val="28"/>
        </w:rPr>
      </w:pPr>
      <w:r w:rsidRPr="009266A8">
        <w:rPr>
          <w:sz w:val="28"/>
          <w:szCs w:val="28"/>
        </w:rPr>
        <w:t>- Tiếp tục thực hiện dạy - học theo KH thực học tuần 15, ôn luyện các đội tuyển chuẩn bị cho dự thi các môn HSG cấp thị xã . Tiếp tục thực hiện nghiêm túc việc chấn chỉnh dạy thêm, học thêm;</w:t>
      </w:r>
    </w:p>
    <w:p w:rsidR="001226E9" w:rsidRPr="009266A8" w:rsidRDefault="001226E9" w:rsidP="009266A8">
      <w:pPr>
        <w:pStyle w:val="NormalWeb"/>
        <w:spacing w:before="0" w:beforeAutospacing="0" w:after="0" w:afterAutospacing="0"/>
        <w:rPr>
          <w:sz w:val="28"/>
          <w:szCs w:val="28"/>
        </w:rPr>
      </w:pPr>
      <w:r w:rsidRPr="009266A8">
        <w:rPr>
          <w:sz w:val="28"/>
          <w:szCs w:val="28"/>
        </w:rPr>
        <w:t>- Tham dự Hội nghị chuyên đề cấp thị xã; Hoàn thiện sản phẩm KHKT dự thi cấp Tỉnh.</w:t>
      </w:r>
    </w:p>
    <w:p w:rsidR="001226E9" w:rsidRPr="009266A8" w:rsidRDefault="001226E9" w:rsidP="009266A8">
      <w:pPr>
        <w:pStyle w:val="NormalWeb"/>
        <w:spacing w:before="0" w:beforeAutospacing="0" w:after="0" w:afterAutospacing="0"/>
        <w:rPr>
          <w:sz w:val="28"/>
          <w:szCs w:val="28"/>
        </w:rPr>
      </w:pPr>
      <w:r w:rsidRPr="009266A8">
        <w:rPr>
          <w:sz w:val="28"/>
          <w:szCs w:val="28"/>
        </w:rPr>
        <w:t>- Rà soát kiện toàn hồ sơ công tác quản lý thiết bị đồ dùng dạy học.</w:t>
      </w:r>
    </w:p>
    <w:p w:rsidR="001226E9" w:rsidRPr="009266A8" w:rsidRDefault="001226E9" w:rsidP="009266A8">
      <w:pPr>
        <w:pStyle w:val="NormalWeb"/>
        <w:spacing w:before="0" w:beforeAutospacing="0" w:after="0" w:afterAutospacing="0"/>
        <w:rPr>
          <w:sz w:val="28"/>
          <w:szCs w:val="28"/>
        </w:rPr>
      </w:pPr>
      <w:r w:rsidRPr="009266A8">
        <w:rPr>
          <w:sz w:val="28"/>
          <w:szCs w:val="28"/>
        </w:rPr>
        <w:t>Lịch cụ thể:</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78"/>
        <w:gridCol w:w="4760"/>
        <w:gridCol w:w="1272"/>
        <w:gridCol w:w="1593"/>
        <w:gridCol w:w="1142"/>
      </w:tblGrid>
      <w:tr w:rsidR="001226E9" w:rsidRPr="009266A8" w:rsidTr="009266A8">
        <w:trPr>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Ngày</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Nội dung hoạt động</w:t>
            </w: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Người chỉ đạo</w:t>
            </w: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Lực lượng tham gia</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Ghi chú</w:t>
            </w:r>
          </w:p>
        </w:tc>
      </w:tr>
      <w:tr w:rsidR="001226E9" w:rsidRPr="009266A8" w:rsidTr="009266A8">
        <w:trPr>
          <w:trHeight w:val="585"/>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27/11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Chào cờ</w:t>
            </w:r>
          </w:p>
          <w:p w:rsidR="001226E9" w:rsidRPr="009266A8" w:rsidRDefault="001226E9" w:rsidP="009266A8">
            <w:pPr>
              <w:pStyle w:val="NormalWeb"/>
              <w:spacing w:before="0" w:beforeAutospacing="0" w:after="0" w:afterAutospacing="0"/>
              <w:rPr>
                <w:sz w:val="28"/>
                <w:szCs w:val="28"/>
              </w:rPr>
            </w:pPr>
            <w:r w:rsidRPr="009266A8">
              <w:rPr>
                <w:sz w:val="28"/>
                <w:szCs w:val="28"/>
              </w:rPr>
              <w:t>Dạy và học theo KH tuần 15</w:t>
            </w:r>
          </w:p>
          <w:p w:rsidR="001226E9" w:rsidRPr="009266A8" w:rsidRDefault="001226E9" w:rsidP="009266A8">
            <w:pPr>
              <w:pStyle w:val="NormalWeb"/>
              <w:spacing w:before="0" w:beforeAutospacing="0" w:after="0" w:afterAutospacing="0"/>
              <w:rPr>
                <w:sz w:val="28"/>
                <w:szCs w:val="28"/>
              </w:rPr>
            </w:pPr>
            <w:r w:rsidRPr="009266A8">
              <w:rPr>
                <w:sz w:val="28"/>
                <w:szCs w:val="28"/>
              </w:rPr>
              <w:t>Chuẩn bị chuyên đề cấp thị xã</w:t>
            </w:r>
          </w:p>
          <w:p w:rsidR="001226E9" w:rsidRPr="009266A8" w:rsidRDefault="001226E9" w:rsidP="009266A8">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r w:rsidRPr="009266A8">
              <w:rPr>
                <w:sz w:val="28"/>
                <w:szCs w:val="28"/>
              </w:rPr>
              <w:t xml:space="preserve">Đ/c </w:t>
            </w:r>
            <w:r>
              <w:rPr>
                <w:sz w:val="28"/>
                <w:szCs w:val="28"/>
              </w:rPr>
              <w:t>Tuyết</w:t>
            </w:r>
          </w:p>
          <w:p w:rsidR="001226E9" w:rsidRPr="009266A8" w:rsidRDefault="001226E9" w:rsidP="009266A8">
            <w:pPr>
              <w:pStyle w:val="NormalWeb"/>
              <w:spacing w:before="0" w:beforeAutospacing="0" w:after="0" w:afterAutospacing="0"/>
              <w:rPr>
                <w:sz w:val="28"/>
                <w:szCs w:val="28"/>
              </w:rPr>
            </w:pP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smartTag w:uri="urn:schemas-microsoft-com:office:smarttags" w:element="place">
              <w:smartTag w:uri="urn:schemas-microsoft-com:office:smarttags" w:element="City">
                <w:r w:rsidRPr="009266A8">
                  <w:rPr>
                    <w:sz w:val="28"/>
                    <w:szCs w:val="28"/>
                  </w:rPr>
                  <w:t>CBGV</w:t>
                </w:r>
              </w:smartTag>
              <w:r w:rsidRPr="009266A8">
                <w:rPr>
                  <w:sz w:val="28"/>
                  <w:szCs w:val="28"/>
                </w:rPr>
                <w:t>,</w:t>
              </w:r>
              <w:smartTag w:uri="urn:schemas-microsoft-com:office:smarttags" w:element="State">
                <w:r w:rsidRPr="009266A8">
                  <w:rPr>
                    <w:sz w:val="28"/>
                    <w:szCs w:val="28"/>
                  </w:rPr>
                  <w:t>NV</w:t>
                </w:r>
              </w:smartTag>
            </w:smartTag>
            <w:r w:rsidRPr="009266A8">
              <w:rPr>
                <w:sz w:val="28"/>
                <w:szCs w:val="28"/>
              </w:rPr>
              <w:t xml:space="preserve"> -HS toàn trường</w:t>
            </w:r>
          </w:p>
          <w:p w:rsidR="001226E9" w:rsidRPr="009266A8" w:rsidRDefault="001226E9" w:rsidP="009266A8">
            <w:pPr>
              <w:pStyle w:val="NormalWeb"/>
              <w:spacing w:before="0" w:beforeAutospacing="0" w:after="0" w:afterAutospacing="0"/>
              <w:rPr>
                <w:sz w:val="28"/>
                <w:szCs w:val="28"/>
              </w:rPr>
            </w:pPr>
            <w:r w:rsidRPr="009266A8">
              <w:rPr>
                <w:sz w:val="28"/>
                <w:szCs w:val="28"/>
              </w:rPr>
              <w:t>Tổ Sinh-Hóa-Địa</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p>
        </w:tc>
      </w:tr>
      <w:tr w:rsidR="001226E9" w:rsidRPr="009266A8" w:rsidTr="009266A8">
        <w:trPr>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28/11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Tham dự HN chuyên đề cấp thị xã </w:t>
            </w:r>
          </w:p>
          <w:p w:rsidR="001226E9" w:rsidRPr="009266A8" w:rsidRDefault="001226E9" w:rsidP="009266A8">
            <w:pPr>
              <w:pStyle w:val="NormalWeb"/>
              <w:spacing w:before="0" w:beforeAutospacing="0" w:after="0" w:afterAutospacing="0"/>
              <w:rPr>
                <w:sz w:val="28"/>
                <w:szCs w:val="28"/>
              </w:rPr>
            </w:pPr>
            <w:r w:rsidRPr="009266A8">
              <w:rPr>
                <w:sz w:val="28"/>
                <w:szCs w:val="28"/>
              </w:rPr>
              <w:t>Dạy và học theo KH tuần 15</w:t>
            </w: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lang w:val="pt-BR"/>
              </w:rPr>
              <w:t xml:space="preserve">Đ/c </w:t>
            </w:r>
            <w:r>
              <w:rPr>
                <w:sz w:val="28"/>
                <w:szCs w:val="28"/>
                <w:lang w:val="pt-BR"/>
              </w:rPr>
              <w:t>Tuyết</w:t>
            </w:r>
          </w:p>
          <w:p w:rsidR="001226E9" w:rsidRPr="009266A8" w:rsidRDefault="001226E9" w:rsidP="009266A8">
            <w:pPr>
              <w:pStyle w:val="NormalWeb"/>
              <w:spacing w:before="0" w:beforeAutospacing="0" w:after="0" w:afterAutospacing="0"/>
              <w:rPr>
                <w:sz w:val="28"/>
                <w:szCs w:val="28"/>
                <w:lang w:val="pt-BR"/>
              </w:rPr>
            </w:pPr>
          </w:p>
          <w:p w:rsidR="001226E9" w:rsidRPr="009266A8" w:rsidRDefault="001226E9" w:rsidP="009266A8">
            <w:pPr>
              <w:pStyle w:val="NormalWeb"/>
              <w:spacing w:before="0" w:beforeAutospacing="0" w:after="0" w:afterAutospacing="0"/>
              <w:rPr>
                <w:sz w:val="28"/>
                <w:szCs w:val="28"/>
                <w:lang w:val="pt-BR"/>
              </w:rPr>
            </w:pP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lang w:val="pt-BR"/>
              </w:rPr>
              <w:t>Tổ CM</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7h30-THCS Kim Sơn</w:t>
            </w:r>
          </w:p>
          <w:p w:rsidR="001226E9" w:rsidRPr="009266A8" w:rsidRDefault="001226E9" w:rsidP="009266A8">
            <w:pPr>
              <w:pStyle w:val="NormalWeb"/>
              <w:spacing w:before="0" w:beforeAutospacing="0" w:after="0" w:afterAutospacing="0"/>
              <w:rPr>
                <w:sz w:val="28"/>
                <w:szCs w:val="28"/>
              </w:rPr>
            </w:pPr>
          </w:p>
        </w:tc>
      </w:tr>
      <w:tr w:rsidR="001226E9" w:rsidRPr="009266A8" w:rsidTr="009266A8">
        <w:trPr>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29/11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Hoàn thiện sản phẩm dự thi KHKT cấp tỉnh</w:t>
            </w: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Đ/c </w:t>
            </w:r>
            <w:r>
              <w:rPr>
                <w:sz w:val="28"/>
                <w:szCs w:val="28"/>
              </w:rPr>
              <w:t>Tuyết</w:t>
            </w:r>
          </w:p>
          <w:p w:rsidR="001226E9" w:rsidRPr="009266A8" w:rsidRDefault="001226E9" w:rsidP="009266A8">
            <w:pPr>
              <w:pStyle w:val="NormalWeb"/>
              <w:spacing w:before="0" w:beforeAutospacing="0" w:after="0" w:afterAutospacing="0"/>
              <w:rPr>
                <w:sz w:val="28"/>
                <w:szCs w:val="28"/>
              </w:rPr>
            </w:pP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Tổ CM</w:t>
            </w:r>
          </w:p>
          <w:p w:rsidR="001226E9" w:rsidRPr="009266A8" w:rsidRDefault="001226E9" w:rsidP="009266A8">
            <w:pPr>
              <w:pStyle w:val="NormalWeb"/>
              <w:spacing w:before="0" w:beforeAutospacing="0" w:after="0" w:afterAutospacing="0"/>
              <w:rPr>
                <w:sz w:val="28"/>
                <w:szCs w:val="28"/>
              </w:rPr>
            </w:pPr>
            <w:r w:rsidRPr="009266A8">
              <w:rPr>
                <w:sz w:val="28"/>
                <w:szCs w:val="28"/>
              </w:rPr>
              <w:t>GV -HS có SP</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p>
        </w:tc>
      </w:tr>
      <w:tr w:rsidR="001226E9" w:rsidRPr="009266A8" w:rsidTr="009266A8">
        <w:trPr>
          <w:trHeight w:val="570"/>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30/11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Chuyên đề cấp tổ</w:t>
            </w: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r w:rsidRPr="009266A8">
              <w:rPr>
                <w:sz w:val="28"/>
                <w:szCs w:val="28"/>
              </w:rPr>
              <w:t xml:space="preserve">Đ/c </w:t>
            </w:r>
            <w:r>
              <w:rPr>
                <w:sz w:val="28"/>
                <w:szCs w:val="28"/>
              </w:rPr>
              <w:t>Tuyết</w:t>
            </w: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Tổ chuyên môn</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15h30</w:t>
            </w: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p>
        </w:tc>
      </w:tr>
      <w:tr w:rsidR="001226E9" w:rsidRPr="009266A8" w:rsidTr="009266A8">
        <w:trPr>
          <w:cantSplit/>
          <w:trHeight w:val="555"/>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01/11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Dạy- Học theo KH tuần 15</w:t>
            </w: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Đ/c </w:t>
            </w:r>
            <w:r>
              <w:rPr>
                <w:sz w:val="28"/>
                <w:szCs w:val="28"/>
              </w:rPr>
              <w:t>Tuyết</w:t>
            </w: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GV-HS toàn trường</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p>
        </w:tc>
      </w:tr>
      <w:tr w:rsidR="001226E9" w:rsidRPr="009266A8" w:rsidTr="009266A8">
        <w:trPr>
          <w:cantSplit/>
          <w:tblCellSpacing w:w="0" w:type="dxa"/>
        </w:trPr>
        <w:tc>
          <w:tcPr>
            <w:tcW w:w="441" w:type="pct"/>
            <w:tcBorders>
              <w:top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02/11</w:t>
            </w:r>
          </w:p>
        </w:tc>
        <w:tc>
          <w:tcPr>
            <w:tcW w:w="2471"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Giao ban tuần </w:t>
            </w:r>
          </w:p>
          <w:p w:rsidR="001226E9" w:rsidRPr="009266A8" w:rsidRDefault="001226E9" w:rsidP="009266A8">
            <w:pPr>
              <w:pStyle w:val="NormalWeb"/>
              <w:spacing w:before="0" w:beforeAutospacing="0" w:after="0" w:afterAutospacing="0"/>
              <w:rPr>
                <w:sz w:val="28"/>
                <w:szCs w:val="28"/>
              </w:rPr>
            </w:pPr>
          </w:p>
        </w:tc>
        <w:tc>
          <w:tcPr>
            <w:tcW w:w="663"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Đ/c </w:t>
            </w:r>
            <w:r>
              <w:rPr>
                <w:sz w:val="28"/>
                <w:szCs w:val="28"/>
              </w:rPr>
              <w:t>Tuyết</w:t>
            </w:r>
          </w:p>
        </w:tc>
        <w:tc>
          <w:tcPr>
            <w:tcW w:w="829" w:type="pct"/>
            <w:tcBorders>
              <w:top w:val="outset" w:sz="6" w:space="0" w:color="000000"/>
              <w:left w:val="outset" w:sz="6" w:space="0" w:color="000000"/>
              <w:bottom w:val="outset" w:sz="6" w:space="0" w:color="000000"/>
              <w:right w:val="outset" w:sz="6" w:space="0" w:color="000000"/>
            </w:tcBorders>
          </w:tcPr>
          <w:p w:rsidR="001226E9" w:rsidRPr="009266A8" w:rsidRDefault="001226E9" w:rsidP="009266A8">
            <w:pPr>
              <w:pStyle w:val="NormalWeb"/>
              <w:spacing w:before="0" w:beforeAutospacing="0" w:after="0" w:afterAutospacing="0"/>
              <w:rPr>
                <w:sz w:val="28"/>
                <w:szCs w:val="28"/>
              </w:rPr>
            </w:pPr>
            <w:r w:rsidRPr="009266A8">
              <w:rPr>
                <w:sz w:val="28"/>
                <w:szCs w:val="28"/>
              </w:rPr>
              <w:t xml:space="preserve">BGH, TPT, </w:t>
            </w:r>
          </w:p>
        </w:tc>
        <w:tc>
          <w:tcPr>
            <w:tcW w:w="595" w:type="pct"/>
            <w:tcBorders>
              <w:top w:val="outset" w:sz="6" w:space="0" w:color="000000"/>
              <w:left w:val="outset" w:sz="6" w:space="0" w:color="000000"/>
              <w:bottom w:val="outset" w:sz="6" w:space="0" w:color="000000"/>
            </w:tcBorders>
          </w:tcPr>
          <w:p w:rsidR="001226E9" w:rsidRPr="009266A8" w:rsidRDefault="001226E9" w:rsidP="009266A8">
            <w:pPr>
              <w:pStyle w:val="NormalWeb"/>
              <w:spacing w:before="0" w:beforeAutospacing="0" w:after="0" w:afterAutospacing="0"/>
              <w:rPr>
                <w:sz w:val="28"/>
                <w:szCs w:val="28"/>
              </w:rPr>
            </w:pPr>
          </w:p>
        </w:tc>
      </w:tr>
    </w:tbl>
    <w:p w:rsidR="001226E9" w:rsidRPr="009266A8" w:rsidRDefault="001226E9" w:rsidP="009266A8">
      <w:pPr>
        <w:pStyle w:val="NormalWeb"/>
        <w:spacing w:before="0" w:beforeAutospacing="0" w:after="0" w:afterAutospacing="0"/>
        <w:jc w:val="center"/>
        <w:rPr>
          <w:sz w:val="28"/>
          <w:szCs w:val="28"/>
        </w:rPr>
      </w:pPr>
    </w:p>
    <w:p w:rsidR="001226E9" w:rsidRPr="009266A8" w:rsidRDefault="001226E9" w:rsidP="009266A8">
      <w:pPr>
        <w:pStyle w:val="NormalWeb"/>
        <w:spacing w:before="0" w:beforeAutospacing="0" w:after="0" w:afterAutospacing="0"/>
        <w:jc w:val="center"/>
        <w:rPr>
          <w:sz w:val="28"/>
          <w:szCs w:val="28"/>
        </w:rPr>
      </w:pPr>
      <w:r w:rsidRPr="009266A8">
        <w:rPr>
          <w:sz w:val="28"/>
          <w:szCs w:val="28"/>
        </w:rPr>
        <w:t>KẾ HOẠCH TUẦN 18</w:t>
      </w: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jc w:val="center"/>
        <w:rPr>
          <w:sz w:val="28"/>
          <w:szCs w:val="28"/>
        </w:rPr>
      </w:pPr>
      <w:r w:rsidRPr="009266A8">
        <w:rPr>
          <w:sz w:val="28"/>
          <w:szCs w:val="28"/>
        </w:rPr>
        <w:t>Kế hoạch tuần 18: Chủ điểm tháng 11: “Tôn sư trọng đạo”</w:t>
      </w: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r w:rsidRPr="009266A8">
        <w:rPr>
          <w:sz w:val="28"/>
          <w:szCs w:val="28"/>
        </w:rPr>
        <w:t>1.Học sinh:</w:t>
      </w:r>
    </w:p>
    <w:p w:rsidR="001226E9" w:rsidRPr="009266A8" w:rsidRDefault="001226E9" w:rsidP="009266A8">
      <w:pPr>
        <w:pStyle w:val="NormalWeb"/>
        <w:spacing w:before="0" w:beforeAutospacing="0" w:after="0" w:afterAutospacing="0"/>
        <w:rPr>
          <w:sz w:val="28"/>
          <w:szCs w:val="28"/>
        </w:rPr>
      </w:pPr>
      <w:r w:rsidRPr="009266A8">
        <w:rPr>
          <w:sz w:val="28"/>
          <w:szCs w:val="28"/>
        </w:rPr>
        <w:t>- Tiếp tục duy trì tỉ lệ chuyên cần, nề nếp ra vào lớp, giáo dục đạo đức học sinh qua việc chấp hành thực hiện nghiêm túc nội quy trường lớp, chấp hành pháp luật</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Tiếp tục tăng cường bảo quản tài sản và giữ gìn vệ sinh lớp học, trang trí lớp học lao động chăm sóc vườn hoa cây cảnh, vệ sinh trường lớp theo KH chuyên.</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Tăng cường công tác ôn luyện chuẩn bị thi HSG cấp thị xã ngày 06/12/2017. Hoàn thiện sản phẩm dự thi KHKT cấp Tỉnh.</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xml:space="preserve">2. Giáo viên: </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Rà soát dạy bù các tiết học còn thiếu, chậm theo chương trình dạy bù đảm bảo chương trình tuần 15, kiểm tra chế độ điểm tối thiểu của các môn học, nếu học sinh thiếu điểm cho KT bù.</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GV CN chú ý đến giáo dục đạo đức HS thường xuyên nhắc nhở các nội quy nhà trường đặc biệt An ninh trường học, ATGT, thực hiện nghiêm túc việc “Chấn chỉnh dạy thêm, học thêm” và Nghị định 36/CP.</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Tăng cường công tác BD HSG các bộ môn văn hóa cấp thị xã.</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xml:space="preserve">- Tham dự Hội nghị chuyên đề cấp thị xã các môn theo KH phân công. Hoàn thiện hồ sơ cho sản phẩm dự thi KHKT cấp Tỉnh. </w:t>
      </w:r>
    </w:p>
    <w:p w:rsidR="001226E9" w:rsidRPr="009266A8" w:rsidRDefault="001226E9" w:rsidP="009266A8">
      <w:pPr>
        <w:pStyle w:val="NormalWeb"/>
        <w:spacing w:before="0" w:beforeAutospacing="0" w:after="0" w:afterAutospacing="0"/>
        <w:rPr>
          <w:sz w:val="28"/>
          <w:szCs w:val="28"/>
        </w:rPr>
      </w:pPr>
      <w:r w:rsidRPr="009266A8">
        <w:rPr>
          <w:color w:val="000000"/>
          <w:sz w:val="28"/>
          <w:szCs w:val="28"/>
        </w:rPr>
        <w:t>- Chuẩn bị tốt các điều kiện thiết yếu phục vụ công tác giám sát của Hội đồng nhân dân Tỉnh và Sở GD về công tác thực hiện nhiệm vụ năm học, quản lý và sử dụng thiết bị đồ dùng.</w:t>
      </w:r>
    </w:p>
    <w:p w:rsidR="001226E9" w:rsidRPr="009266A8" w:rsidRDefault="001226E9" w:rsidP="009266A8">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1226E9" w:rsidRPr="009266A8" w:rsidTr="009266A8">
        <w:trPr>
          <w:cantSplit/>
          <w:trHeight w:val="705"/>
          <w:tblCellSpacing w:w="0" w:type="dxa"/>
        </w:trPr>
        <w:tc>
          <w:tcPr>
            <w:tcW w:w="4410" w:type="dxa"/>
          </w:tcPr>
          <w:p w:rsidR="001226E9" w:rsidRPr="009266A8" w:rsidRDefault="001226E9" w:rsidP="009266A8">
            <w:pPr>
              <w:pStyle w:val="NormalWeb"/>
              <w:spacing w:before="0" w:beforeAutospacing="0" w:after="0" w:afterAutospacing="0"/>
              <w:rPr>
                <w:sz w:val="28"/>
                <w:szCs w:val="28"/>
              </w:rPr>
            </w:pPr>
            <w:r w:rsidRPr="009266A8">
              <w:rPr>
                <w:i/>
                <w:iCs/>
                <w:sz w:val="28"/>
                <w:szCs w:val="28"/>
              </w:rPr>
              <w:t xml:space="preserve">Nơi nhận: </w:t>
            </w:r>
          </w:p>
          <w:p w:rsidR="001226E9" w:rsidRPr="009266A8" w:rsidRDefault="001226E9" w:rsidP="009266A8">
            <w:pPr>
              <w:pStyle w:val="NormalWeb"/>
              <w:spacing w:before="0" w:beforeAutospacing="0" w:after="0" w:afterAutospacing="0"/>
              <w:rPr>
                <w:sz w:val="28"/>
                <w:szCs w:val="28"/>
              </w:rPr>
            </w:pPr>
            <w:r w:rsidRPr="009266A8">
              <w:rPr>
                <w:sz w:val="28"/>
                <w:szCs w:val="28"/>
              </w:rPr>
              <w:t xml:space="preserve">- BGH( c/đ); </w:t>
            </w:r>
          </w:p>
          <w:p w:rsidR="001226E9" w:rsidRPr="009266A8" w:rsidRDefault="001226E9" w:rsidP="009266A8">
            <w:pPr>
              <w:pStyle w:val="NormalWeb"/>
              <w:spacing w:before="0" w:beforeAutospacing="0" w:after="0" w:afterAutospacing="0"/>
              <w:rPr>
                <w:sz w:val="28"/>
                <w:szCs w:val="28"/>
              </w:rPr>
            </w:pPr>
            <w:r w:rsidRPr="009266A8">
              <w:rPr>
                <w:sz w:val="28"/>
                <w:szCs w:val="28"/>
              </w:rPr>
              <w:t>- Lưu VP;</w:t>
            </w:r>
            <w:r w:rsidRPr="009266A8">
              <w:rPr>
                <w:i/>
                <w:iCs/>
                <w:sz w:val="28"/>
                <w:szCs w:val="28"/>
              </w:rPr>
              <w:t xml:space="preserve"> </w:t>
            </w:r>
          </w:p>
        </w:tc>
        <w:tc>
          <w:tcPr>
            <w:tcW w:w="4545" w:type="dxa"/>
          </w:tcPr>
          <w:p w:rsidR="001226E9" w:rsidRPr="009266A8" w:rsidRDefault="001226E9" w:rsidP="009266A8">
            <w:pPr>
              <w:pStyle w:val="NormalWeb"/>
              <w:spacing w:before="0" w:beforeAutospacing="0" w:after="0" w:afterAutospacing="0"/>
              <w:jc w:val="center"/>
              <w:rPr>
                <w:sz w:val="28"/>
                <w:szCs w:val="28"/>
              </w:rPr>
            </w:pPr>
            <w:r w:rsidRPr="009266A8">
              <w:rPr>
                <w:sz w:val="28"/>
                <w:szCs w:val="28"/>
              </w:rPr>
              <w:t>HIỆU TRƯỞNG</w:t>
            </w:r>
          </w:p>
          <w:p w:rsidR="001226E9" w:rsidRPr="009266A8" w:rsidRDefault="001226E9" w:rsidP="009266A8">
            <w:pPr>
              <w:pStyle w:val="NormalWeb"/>
              <w:spacing w:before="0" w:beforeAutospacing="0" w:after="0" w:afterAutospacing="0"/>
              <w:jc w:val="center"/>
              <w:rPr>
                <w:sz w:val="28"/>
                <w:szCs w:val="28"/>
              </w:rPr>
            </w:pP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pStyle w:val="NormalWeb"/>
              <w:spacing w:before="0" w:beforeAutospacing="0" w:after="0" w:afterAutospacing="0"/>
              <w:jc w:val="center"/>
              <w:rPr>
                <w:sz w:val="28"/>
                <w:szCs w:val="28"/>
              </w:rPr>
            </w:pPr>
            <w:r w:rsidRPr="009266A8">
              <w:rPr>
                <w:sz w:val="28"/>
                <w:szCs w:val="28"/>
              </w:rPr>
              <w:t>Hoàng Ánh Tuyết</w:t>
            </w:r>
          </w:p>
        </w:tc>
      </w:tr>
    </w:tbl>
    <w:p w:rsidR="001226E9" w:rsidRPr="009266A8" w:rsidRDefault="001226E9" w:rsidP="009266A8">
      <w:pPr>
        <w:pStyle w:val="NormalWeb"/>
        <w:spacing w:before="0" w:beforeAutospacing="0" w:after="0" w:afterAutospacing="0"/>
        <w:rPr>
          <w:sz w:val="28"/>
          <w:szCs w:val="28"/>
        </w:rPr>
      </w:pPr>
    </w:p>
    <w:p w:rsidR="001226E9" w:rsidRPr="009266A8" w:rsidRDefault="001226E9" w:rsidP="009266A8">
      <w:pPr>
        <w:rPr>
          <w:sz w:val="28"/>
          <w:szCs w:val="28"/>
        </w:rPr>
      </w:pPr>
    </w:p>
    <w:sectPr w:rsidR="001226E9" w:rsidRPr="009266A8"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6A8"/>
    <w:rsid w:val="000456E8"/>
    <w:rsid w:val="001226E9"/>
    <w:rsid w:val="00596C5D"/>
    <w:rsid w:val="009266A8"/>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66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6498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355</Words>
  <Characters>2024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2018-01-10T01:48:00Z</dcterms:created>
  <dcterms:modified xsi:type="dcterms:W3CDTF">2018-01-10T01:50:00Z</dcterms:modified>
</cp:coreProperties>
</file>