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PHÒNG GD&amp;ĐT ĐÔNG TRIỀU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 xml:space="preserve">TRƯỜNG THCS </w:t>
      </w:r>
      <w:r>
        <w:rPr>
          <w:sz w:val="28"/>
          <w:szCs w:val="28"/>
        </w:rPr>
        <w:t>HƯNG ĐẠO</w:t>
      </w:r>
      <w:r w:rsidRPr="00BD5A03">
        <w:rPr>
          <w:sz w:val="28"/>
          <w:szCs w:val="28"/>
        </w:rPr>
        <w:t xml:space="preserve"> 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E4E22" w:rsidRPr="00BD5A03" w:rsidRDefault="004E4E22" w:rsidP="00BD5A0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D5A03">
        <w:rPr>
          <w:sz w:val="28"/>
          <w:szCs w:val="28"/>
        </w:rPr>
        <w:t>LỊCH CÔNG TÁC TUẦN 15 - NĂM HỌC 2017 -2018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D5A03">
        <w:rPr>
          <w:sz w:val="28"/>
          <w:szCs w:val="28"/>
        </w:rPr>
        <w:t>Từ 06/11 đến 11/11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Nhiệm vụ trọng tâm</w:t>
      </w:r>
      <w:r w:rsidRPr="00BD5A03">
        <w:rPr>
          <w:i/>
          <w:iCs/>
          <w:sz w:val="28"/>
          <w:szCs w:val="28"/>
        </w:rPr>
        <w:t>: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Tiếp tục thực hiện dạy - học theo KH thực học tuần 11, thăm lớp dự giờ theo kế hoạch;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Tiếp tục công tác kiểm tra các hoạt động sư phạm GV.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Tiếp tục công tác bồi dưỡng HSG các môn văn hóa lớp 9, cuộc thi KHKT 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Lịch cụ thể: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78"/>
        <w:gridCol w:w="4662"/>
        <w:gridCol w:w="1221"/>
        <w:gridCol w:w="1921"/>
        <w:gridCol w:w="963"/>
      </w:tblGrid>
      <w:tr w:rsidR="004E4E22" w:rsidRPr="00BD5A03" w:rsidTr="00BD5A03">
        <w:trPr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Ngày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Nội dung hoạt động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Người chỉ đạo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Lực lượng tham gia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Ghi chú</w:t>
            </w:r>
          </w:p>
        </w:tc>
      </w:tr>
      <w:tr w:rsidR="004E4E22" w:rsidRPr="00BD5A03" w:rsidTr="00BD5A03">
        <w:trPr>
          <w:trHeight w:val="1020"/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06/11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Chào cờ đầu tuần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Tiếp tục KH Hội giảng, kiểm tra HĐSP giáo viên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  <w:lang w:val="pt-BR"/>
              </w:rPr>
              <w:t xml:space="preserve">Đ/c </w:t>
            </w:r>
            <w:r>
              <w:rPr>
                <w:sz w:val="28"/>
                <w:szCs w:val="28"/>
                <w:lang w:val="pt-BR"/>
              </w:rPr>
              <w:t>Tuyết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BD5A03">
                  <w:rPr>
                    <w:sz w:val="28"/>
                    <w:szCs w:val="28"/>
                  </w:rPr>
                  <w:t>CBGV</w:t>
                </w:r>
              </w:smartTag>
              <w:r w:rsidRPr="00BD5A03">
                <w:rPr>
                  <w:sz w:val="28"/>
                  <w:szCs w:val="28"/>
                </w:rPr>
                <w:t>,</w:t>
              </w:r>
              <w:smartTag w:uri="urn:schemas-microsoft-com:office:smarttags" w:element="State">
                <w:r w:rsidRPr="00BD5A03">
                  <w:rPr>
                    <w:sz w:val="28"/>
                    <w:szCs w:val="28"/>
                  </w:rPr>
                  <w:t>NV</w:t>
                </w:r>
              </w:smartTag>
            </w:smartTag>
            <w:r w:rsidRPr="00BD5A03">
              <w:rPr>
                <w:sz w:val="28"/>
                <w:szCs w:val="28"/>
              </w:rPr>
              <w:t>,HS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Tổ CM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</w:tr>
      <w:tr w:rsidR="004E4E22" w:rsidRPr="00BD5A03" w:rsidTr="00BD5A03">
        <w:trPr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07/11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Dạy học theo KH tuần 11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GV-HS toàn trường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E4E22" w:rsidRPr="00BD5A03" w:rsidTr="00BD5A03">
        <w:trPr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08/11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Kiểm tra HĐSP giáo viên theo KH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Ban kiểm tra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E4E22" w:rsidRPr="00BD5A03" w:rsidTr="00BD5A03">
        <w:trPr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09/11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Sinh hoạt tổ chuyên môn.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Tổ chuyên môn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15h30</w:t>
            </w:r>
          </w:p>
        </w:tc>
      </w:tr>
      <w:tr w:rsidR="004E4E22" w:rsidRPr="00BD5A03" w:rsidTr="00BD5A03">
        <w:trPr>
          <w:cantSplit/>
          <w:trHeight w:val="555"/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10/11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Dạy học theo KH tuần 11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Kiểm tra HĐSP giáo viên theo KH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Ban kiểm tra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E4E22" w:rsidRPr="00BD5A03" w:rsidTr="00BD5A03">
        <w:trPr>
          <w:cantSplit/>
          <w:tblCellSpacing w:w="0" w:type="dxa"/>
        </w:trPr>
        <w:tc>
          <w:tcPr>
            <w:tcW w:w="4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11/11</w:t>
            </w:r>
          </w:p>
        </w:tc>
        <w:tc>
          <w:tcPr>
            <w:tcW w:w="2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 xml:space="preserve">Giao ban tuần 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Tuyết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BGH-TPT-TB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4E4E22" w:rsidRPr="00BD5A03" w:rsidRDefault="004E4E22" w:rsidP="00BD5A0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4E4E22" w:rsidRPr="00BD5A03" w:rsidRDefault="004E4E22" w:rsidP="00BD5A0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D5A03">
        <w:rPr>
          <w:sz w:val="28"/>
          <w:szCs w:val="28"/>
        </w:rPr>
        <w:t>KẾ HOẠCH TUẦN 15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smartTag w:uri="urn:schemas-microsoft-com:office:smarttags" w:element="place">
        <w:r w:rsidRPr="00BD5A03">
          <w:rPr>
            <w:sz w:val="28"/>
            <w:szCs w:val="28"/>
          </w:rPr>
          <w:t>I.</w:t>
        </w:r>
      </w:smartTag>
      <w:r w:rsidRPr="00BD5A03">
        <w:rPr>
          <w:sz w:val="28"/>
          <w:szCs w:val="28"/>
        </w:rPr>
        <w:t xml:space="preserve"> Đánh giá công tác tuần 14: 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I.1.Ưu điểm: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-Thực hiện chương trình KH đề ra; thực hiện dạy học theo KH tuần 10.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Duy trì tỉ lệ chuyên cần cao ở các lớp; Ý thức giữ gìn vệ sinh hầu hết các lớp tốt, tích cực trong công dọn vệ sinh trường, lớp, bàn ghế.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-Thực hiện tốt ATGT, an toàn trường học.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Các đội tuyển văn hóa, tích cực ôn luyện;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I.2. Tồn tại: Còn hiện tượng HS chưa chuẩn bị tốt bài cho học tập, hưởng ứng phong trào thi đua chưa tốt.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II. Kế hoạch tuần 15: Chủ điểm tháng 11 “Tôn sư, trọng đạo”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1.Học sinh: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Tiếp tục thực hiện tốt các nề nếp ra vào lớp, ôn bài qua 10' đầu giờ; Nâng cao giáo dục đạo đức học sinh qua việc: Chào hỏi thày cô trong và ngoài trường, xưng hô bạn bè thân mật; Tăng cường phát thanh măng non; thực hiện tốt ATGT; Thực hiện tốt an toàn trường học và pháp luật trong nhà trường.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Học và chuẩn bị bài trước đầy đủ trước khi đến lớp, trong lớp chú ý nghe giảng, hăng hái XD bài, tiếp tục tham dự bồi dưỡng các đội tuyển( đặc biệt các bộ môn văn hóa).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 xml:space="preserve">- Chăm sóc cây đã trồng và vệ sinh trường lớp; Tăng cường giữ gìn vệ sinh tập thể và vệ sinh cá nhân, làm tốt vệ sinh phòng học, giữ gìn tài sản lớp học . 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Các lớp huy động tài liệu, sách trưng bày giá sách.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 xml:space="preserve">2. Giáo viên: 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Thực hiện công tác dạy học theo KH tuần 11, thăm lớp dự giờ bồi dưỡng chuyên môn nghiệp vụ.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Tổ chuyên môn tổ chức bồi dưỡng chuyên môn.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Hoàn thiện Hồ sơ thi Khoa học kỹ thuật.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 xml:space="preserve">- Tăng cường BD đội tuyển HSG các môn văn hóa chuẩn bị thi cấp thị xã( đầu tháng 12/2017). 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Tiếp tục dạy nghề phổ thông HS lớp 8.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D5A03">
        <w:rPr>
          <w:sz w:val="28"/>
          <w:szCs w:val="28"/>
        </w:rPr>
        <w:t>- GV bộ môn cập nhật điểm đảm bảo tiến độ trên hệ thống quản lý.</w:t>
      </w:r>
    </w:p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W w:w="9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17"/>
        <w:gridCol w:w="4758"/>
      </w:tblGrid>
      <w:tr w:rsidR="004E4E22" w:rsidRPr="00BD5A03" w:rsidTr="00BD5A03">
        <w:trPr>
          <w:cantSplit/>
          <w:trHeight w:val="705"/>
          <w:tblCellSpacing w:w="0" w:type="dxa"/>
        </w:trPr>
        <w:tc>
          <w:tcPr>
            <w:tcW w:w="4410" w:type="dxa"/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i/>
                <w:iCs/>
                <w:sz w:val="28"/>
                <w:szCs w:val="28"/>
              </w:rPr>
              <w:t xml:space="preserve">Nơi nhận: 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- BGH( c/đ);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- Lưu VT</w:t>
            </w:r>
            <w:r w:rsidRPr="00BD5A03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45" w:type="dxa"/>
          </w:tcPr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5A03">
              <w:rPr>
                <w:sz w:val="28"/>
                <w:szCs w:val="28"/>
              </w:rPr>
              <w:t>HIỆU TRƯỞNG</w:t>
            </w: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E4E22" w:rsidRPr="00BD5A03" w:rsidRDefault="004E4E22" w:rsidP="00BD5A0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Ánh Tuyết</w:t>
            </w:r>
          </w:p>
        </w:tc>
      </w:tr>
    </w:tbl>
    <w:p w:rsidR="004E4E22" w:rsidRPr="00BD5A03" w:rsidRDefault="004E4E22" w:rsidP="00BD5A0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E4E22" w:rsidRPr="00BD5A03" w:rsidRDefault="004E4E22" w:rsidP="00BD5A03">
      <w:pPr>
        <w:rPr>
          <w:sz w:val="28"/>
          <w:szCs w:val="28"/>
        </w:rPr>
      </w:pPr>
    </w:p>
    <w:sectPr w:rsidR="004E4E22" w:rsidRPr="00BD5A03" w:rsidSect="000456E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A03"/>
    <w:rsid w:val="000456E8"/>
    <w:rsid w:val="004E4E22"/>
    <w:rsid w:val="00596C5D"/>
    <w:rsid w:val="00BD5A03"/>
    <w:rsid w:val="00D4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5A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377</Words>
  <Characters>2149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ĐÔNG TRIỀU</dc:title>
  <dc:subject/>
  <dc:creator>ADMIN</dc:creator>
  <cp:keywords/>
  <dc:description/>
  <cp:lastModifiedBy>ADMIN</cp:lastModifiedBy>
  <cp:revision>1</cp:revision>
  <dcterms:created xsi:type="dcterms:W3CDTF">2018-01-10T01:42:00Z</dcterms:created>
  <dcterms:modified xsi:type="dcterms:W3CDTF">2018-01-10T01:45:00Z</dcterms:modified>
</cp:coreProperties>
</file>